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auto"/>
        <w:ind w:right="435"/>
        <w:jc w:val="left"/>
      </w:pP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характера,</w:t>
      </w:r>
      <w:r>
        <w:rPr>
          <w:spacing w:val="-7"/>
          <w:w w:val="105"/>
        </w:rPr>
        <w:t> </w:t>
      </w:r>
      <w:r>
        <w:rPr>
          <w:w w:val="105"/>
        </w:rPr>
        <w:t>а</w:t>
      </w:r>
      <w:r>
        <w:rPr>
          <w:spacing w:val="-7"/>
          <w:w w:val="105"/>
        </w:rPr>
        <w:t> </w:t>
      </w:r>
      <w:r>
        <w:rPr>
          <w:w w:val="105"/>
        </w:rPr>
        <w:t>также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</w:t>
      </w:r>
      <w:r>
        <w:rPr>
          <w:spacing w:val="-7"/>
          <w:w w:val="105"/>
        </w:rPr>
        <w:t> </w:t>
      </w:r>
      <w:r>
        <w:rPr>
          <w:w w:val="105"/>
        </w:rPr>
        <w:t>их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супруги(супруга)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147"/>
          <w:w w:val="104"/>
        </w:rPr>
        <w:t> </w:t>
      </w:r>
      <w:r>
        <w:rPr>
          <w:spacing w:val="-1"/>
          <w:w w:val="105"/>
        </w:rPr>
        <w:t>несовершеннолетних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детелй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2016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год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муниципальные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казенные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учреждения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подведомственные</w:t>
      </w:r>
      <w:r>
        <w:rPr>
          <w:spacing w:val="-8"/>
          <w:w w:val="105"/>
        </w:rPr>
        <w:t> </w:t>
      </w:r>
      <w:r>
        <w:rPr>
          <w:w w:val="105"/>
        </w:rPr>
        <w:t>Департаменту</w:t>
      </w:r>
      <w:r>
        <w:rPr>
          <w:spacing w:val="-13"/>
          <w:w w:val="105"/>
        </w:rPr>
        <w:t> </w:t>
      </w:r>
      <w:r>
        <w:rPr>
          <w:w w:val="105"/>
        </w:rPr>
        <w:t>ЖКХ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70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ФИО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Должность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70" w:right="6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Декларированный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годовой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4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2017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(руб)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 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47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743" w:right="83" w:hanging="165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принадлежащих</w:t>
            </w:r>
            <w:r>
              <w:rPr>
                <w:rFonts w:ascii="Times New Roman" w:hAnsi="Times New Roman"/>
                <w:b/>
                <w:spacing w:val="6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на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праве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14" w:right="112" w:firstLine="2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находящегося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пользовании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7"/>
              <w:ind w:left="18" w:right="15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Сведения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источниках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получения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счет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которых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совершены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сделки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приобретению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земельного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участка,</w:t>
            </w:r>
            <w:r>
              <w:rPr>
                <w:rFonts w:ascii="Times New Roman" w:hAnsi="Times New Roman"/>
                <w:b/>
                <w:spacing w:val="3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3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ценных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бумаг,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долей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участия,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паев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уставных(складочных)</w:t>
            </w:r>
            <w:r>
              <w:rPr>
                <w:rFonts w:ascii="Times New Roman" w:hAnsi="Times New Roman"/>
                <w:b/>
                <w:spacing w:val="-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капиталах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организаций,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если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таких</w:t>
            </w:r>
            <w:r>
              <w:rPr>
                <w:rFonts w:ascii="Times New Roman" w:hAnsi="Times New Roman"/>
                <w:b/>
                <w:spacing w:val="4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сделок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превышает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общий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слущащего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(работника)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его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супруги(супруга)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три</w:t>
            </w:r>
            <w:r>
              <w:rPr>
                <w:rFonts w:ascii="Times New Roman" w:hAnsi="Times New Roman"/>
                <w:b/>
                <w:spacing w:val="5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последних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года,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предшествующих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отчетному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периоду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126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12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Итого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147" w:right="25" w:hanging="1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работы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93" w:right="190" w:firstLine="5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42" w:right="26" w:hanging="11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кв.м.)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27" w:right="17" w:hanging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располож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2"/>
              <w:ind w:left="30" w:right="24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Транспортные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средства(вид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марка,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73" w:right="67" w:firstLine="26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7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Площадь(кв.м)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54" w:right="50" w:firstLine="16"/>
              <w:jc w:val="both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располо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7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Абаимова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Марина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Петровна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5"/>
              <w:ind w:left="27" w:right="21" w:firstLine="4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Директор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муниципального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казенного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учреждения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"Управление</w:t>
            </w:r>
            <w:r>
              <w:rPr>
                <w:rFonts w:ascii="Times New Roman" w:hAnsi="Times New Roman"/>
                <w:spacing w:val="-1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муниципальным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жилищным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фондом"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757968,83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727292,40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101"/>
              <w:ind w:left="406" w:right="50" w:hanging="35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1/6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101"/>
              <w:ind w:left="527" w:right="71" w:hanging="44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совместная,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ВАЗ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21099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173678,20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173678,20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527" w:right="71" w:hanging="44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совместная,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ВАЗ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21099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06" w:right="50" w:hanging="35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1/6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</w:tbl>
    <w:sectPr>
      <w:type w:val="continuous"/>
      <w:pgSz w:w="16840" w:h="11910" w:orient="landscape"/>
      <w:pgMar w:top="1100" w:bottom="280" w:left="9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4487" w:hanging="2391"/>
    </w:pPr>
    <w:rPr>
      <w:rFonts w:ascii="Times New Roman" w:hAnsi="Times New Roman" w:eastAsia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terms:created xsi:type="dcterms:W3CDTF">2019-09-25T17:22:51Z</dcterms:created>
  <dcterms:modified xsi:type="dcterms:W3CDTF">2019-09-25T17:22:51Z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2019-09-25T00:00:00Z</vt:filetime>
  </property>
</Properties>
</file>